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7650"/>
      </w:tblGrid>
      <w:tr w:rsidR="00E9403D" w14:paraId="0FB5442E" w14:textId="77777777" w:rsidTr="00550371">
        <w:trPr>
          <w:trHeight w:val="288"/>
        </w:trPr>
        <w:tc>
          <w:tcPr>
            <w:tcW w:w="1710" w:type="dxa"/>
            <w:vAlign w:val="bottom"/>
          </w:tcPr>
          <w:p w14:paraId="3394E217" w14:textId="77777777" w:rsidR="00E9403D" w:rsidRPr="00B20EB9" w:rsidRDefault="00E9403D" w:rsidP="00CD6F1F"/>
        </w:tc>
        <w:tc>
          <w:tcPr>
            <w:tcW w:w="7650" w:type="dxa"/>
            <w:vAlign w:val="bottom"/>
          </w:tcPr>
          <w:p w14:paraId="607DE692" w14:textId="700B0EFC" w:rsidR="00AC7196" w:rsidRDefault="00475C9F" w:rsidP="0098763D">
            <w:pPr>
              <w:pStyle w:val="Title"/>
            </w:pPr>
            <w:r>
              <w:t>QR Camera Scavenger Hunt</w:t>
            </w:r>
          </w:p>
          <w:p w14:paraId="590368A5" w14:textId="77777777" w:rsidR="00AC7196" w:rsidRDefault="00AC7196" w:rsidP="00AC7196"/>
          <w:p w14:paraId="72D27A93" w14:textId="77777777" w:rsidR="00AC7196" w:rsidRPr="00AC7196" w:rsidRDefault="00AC7196" w:rsidP="00AC7196"/>
        </w:tc>
      </w:tr>
      <w:tr w:rsidR="00D96C04" w14:paraId="307EE387" w14:textId="77777777" w:rsidTr="00550371">
        <w:trPr>
          <w:trHeight w:val="288"/>
        </w:trPr>
        <w:tc>
          <w:tcPr>
            <w:tcW w:w="1710" w:type="dxa"/>
            <w:vAlign w:val="bottom"/>
          </w:tcPr>
          <w:p w14:paraId="3805460B" w14:textId="77777777" w:rsidR="00D96C04" w:rsidRPr="00B20EB9" w:rsidRDefault="00D96C04" w:rsidP="00CD6F1F"/>
        </w:tc>
        <w:tc>
          <w:tcPr>
            <w:tcW w:w="7650" w:type="dxa"/>
            <w:vAlign w:val="bottom"/>
          </w:tcPr>
          <w:p w14:paraId="3D5CE9B7" w14:textId="284A14B3" w:rsidR="00D96C04" w:rsidRPr="00CD6F1F" w:rsidRDefault="00475C9F" w:rsidP="00CD6F1F">
            <w:pPr>
              <w:pStyle w:val="Heading1"/>
              <w:rPr>
                <w:color w:val="CCB400" w:themeColor="accent2"/>
              </w:rPr>
            </w:pPr>
            <w:r>
              <w:rPr>
                <w:color w:val="CCB400" w:themeColor="accent2"/>
              </w:rPr>
              <w:t>Find a partner, scan code and do the task</w:t>
            </w:r>
            <w:r w:rsidR="004E0CA7">
              <w:rPr>
                <w:color w:val="CCB400" w:themeColor="accent2"/>
              </w:rPr>
              <w:t>. Mark off below and give it a thumbs up or Thumbs Down</w:t>
            </w:r>
          </w:p>
        </w:tc>
      </w:tr>
      <w:tr w:rsidR="00E9403D" w14:paraId="20969331" w14:textId="77777777" w:rsidTr="00550371">
        <w:trPr>
          <w:trHeight w:val="1901"/>
        </w:trPr>
        <w:tc>
          <w:tcPr>
            <w:tcW w:w="1710" w:type="dxa"/>
          </w:tcPr>
          <w:p w14:paraId="0EEB87EA" w14:textId="77777777" w:rsidR="00E9403D" w:rsidRPr="00B7690F" w:rsidRDefault="00475C9F" w:rsidP="00CD6F1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B45BCA" wp14:editId="062301D4">
                      <wp:extent cx="932815" cy="930275"/>
                      <wp:effectExtent l="57150" t="57150" r="76835" b="79375"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0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7BA120" w14:textId="04EFF06F" w:rsidR="00F81F24" w:rsidRDefault="00BF48C3" w:rsidP="00CA73A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E77C37" wp14:editId="0809E6A7">
                                        <wp:extent cx="711835" cy="711835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omepage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1835" cy="711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6" o:spid="_x0000_s1026" style="width:73.45pt;height: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" fillcolor="#ccb400 [3205]" strokecolor="#ccb400 [3205]" strokeweight="10pt">
                      <v:stroke linestyle="thinThin"/>
                      <v:shadow color="#868686"/>
                      <v:textbox inset="0,0,0,0">
                        <w:txbxContent>
                          <w:p w14:paraId="7B7BA120" w14:textId="04EFF06F" w:rsidR="00F81F24" w:rsidRDefault="00BF48C3" w:rsidP="00CA73A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E77C37" wp14:editId="0809E6A7">
                                  <wp:extent cx="711835" cy="71183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mepag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1835" cy="711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65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4" w:space="0" w:color="999966"/>
                <w:left w:val="single" w:sz="4" w:space="0" w:color="999966"/>
                <w:bottom w:val="single" w:sz="4" w:space="0" w:color="999966"/>
                <w:right w:val="single" w:sz="4" w:space="0" w:color="999966"/>
                <w:insideH w:val="single" w:sz="6" w:space="0" w:color="999966"/>
                <w:insideV w:val="single" w:sz="6" w:space="0" w:color="999966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"/>
              <w:gridCol w:w="7157"/>
            </w:tblGrid>
            <w:tr w:rsidR="00CA73A5" w:rsidRPr="00B7690F" w14:paraId="5A88EC44" w14:textId="77777777" w:rsidTr="00804BD6">
              <w:trPr>
                <w:trHeight w:hRule="exact" w:val="288"/>
                <w:tblCellSpacing w:w="21" w:type="dxa"/>
              </w:trPr>
              <w:tc>
                <w:tcPr>
                  <w:tcW w:w="420" w:type="dxa"/>
                  <w:vAlign w:val="center"/>
                </w:tcPr>
                <w:p w14:paraId="7CC9D5A0" w14:textId="77777777" w:rsidR="00CA73A5" w:rsidRPr="00CD6F1F" w:rsidRDefault="00CA73A5" w:rsidP="000B63B4">
                  <w:pPr>
                    <w:pStyle w:val="Checkbox"/>
                  </w:pPr>
                </w:p>
              </w:tc>
              <w:tc>
                <w:tcPr>
                  <w:tcW w:w="7094" w:type="dxa"/>
                  <w:tcMar>
                    <w:left w:w="144" w:type="dxa"/>
                  </w:tcMar>
                  <w:vAlign w:val="center"/>
                </w:tcPr>
                <w:p w14:paraId="66154F1D" w14:textId="77777777" w:rsidR="00CA73A5" w:rsidRPr="00C1539A" w:rsidRDefault="00CA73A5" w:rsidP="000B63B4"/>
              </w:tc>
            </w:tr>
          </w:tbl>
          <w:p w14:paraId="51DCD9A6" w14:textId="77777777" w:rsidR="00E9403D" w:rsidRDefault="00E9403D" w:rsidP="00CD6F1F"/>
        </w:tc>
      </w:tr>
      <w:tr w:rsidR="00E9403D" w14:paraId="028ADA47" w14:textId="77777777" w:rsidTr="00550371">
        <w:trPr>
          <w:trHeight w:val="288"/>
        </w:trPr>
        <w:tc>
          <w:tcPr>
            <w:tcW w:w="1710" w:type="dxa"/>
            <w:vAlign w:val="bottom"/>
          </w:tcPr>
          <w:p w14:paraId="0F90FAA6" w14:textId="77777777" w:rsidR="00E9403D" w:rsidRDefault="00E9403D" w:rsidP="00CD6F1F"/>
          <w:p w14:paraId="47EC67E1" w14:textId="77777777" w:rsidR="006D0345" w:rsidRDefault="006D0345" w:rsidP="00CD6F1F"/>
          <w:p w14:paraId="535A0EB6" w14:textId="77777777" w:rsidR="006D0345" w:rsidRDefault="006D0345" w:rsidP="00CD6F1F"/>
          <w:p w14:paraId="40F32C24" w14:textId="77777777" w:rsidR="006D0345" w:rsidRDefault="006D0345" w:rsidP="00CD6F1F"/>
          <w:p w14:paraId="4B998921" w14:textId="77777777" w:rsidR="006D0345" w:rsidRPr="00B7690F" w:rsidRDefault="006D0345" w:rsidP="00CD6F1F"/>
        </w:tc>
        <w:tc>
          <w:tcPr>
            <w:tcW w:w="7650" w:type="dxa"/>
            <w:vAlign w:val="bottom"/>
          </w:tcPr>
          <w:p w14:paraId="5C2E9805" w14:textId="1B4B06A1" w:rsidR="00E9403D" w:rsidRPr="00550371" w:rsidRDefault="004E0CA7" w:rsidP="00475C9F">
            <w:pPr>
              <w:pStyle w:val="Heading1"/>
              <w:rPr>
                <w:color w:val="8CADAE" w:themeColor="accent3"/>
              </w:rPr>
            </w:pPr>
            <w:r>
              <w:rPr>
                <w:color w:val="8CADAE" w:themeColor="accent3"/>
              </w:rPr>
              <w:t xml:space="preserve">Your Need a Partner, </w:t>
            </w:r>
            <w:r w:rsidR="00475C9F">
              <w:rPr>
                <w:color w:val="8CADAE" w:themeColor="accent3"/>
              </w:rPr>
              <w:t>Scan this code and complete the Task, then Check it off</w:t>
            </w:r>
            <w:r>
              <w:rPr>
                <w:color w:val="8CADAE" w:themeColor="accent3"/>
              </w:rPr>
              <w:t xml:space="preserve"> and say if it is a thumbs up or thumbs down</w:t>
            </w:r>
          </w:p>
        </w:tc>
      </w:tr>
      <w:tr w:rsidR="00E9403D" w14:paraId="40DB6189" w14:textId="77777777" w:rsidTr="00550371">
        <w:trPr>
          <w:trHeight w:val="1901"/>
        </w:trPr>
        <w:tc>
          <w:tcPr>
            <w:tcW w:w="1710" w:type="dxa"/>
          </w:tcPr>
          <w:p w14:paraId="23E47CD5" w14:textId="77777777" w:rsidR="00E9403D" w:rsidRPr="00B7690F" w:rsidRDefault="00475C9F" w:rsidP="00C02B7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8EC49E" wp14:editId="1DA64223">
                      <wp:extent cx="932815" cy="932815"/>
                      <wp:effectExtent l="57150" t="57150" r="76835" b="76835"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9A6274" w14:textId="7F46957E" w:rsidR="00F81F24" w:rsidRDefault="00BF48C3" w:rsidP="0055037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E1F410" wp14:editId="5E364C11">
                                        <wp:extent cx="714375" cy="714375"/>
                                        <wp:effectExtent l="0" t="0" r="9525" b="9525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de2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4375" cy="714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5" o:spid="_x0000_s1027" style="width:73.4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" fillcolor="#8cadae [3206]" strokecolor="#8cadae [3206]" strokeweight="10pt">
                      <v:stroke linestyle="thinThin"/>
                      <v:shadow color="#868686"/>
                      <v:textbox inset="0,0,0,0">
                        <w:txbxContent>
                          <w:p w14:paraId="6A9A6274" w14:textId="7F46957E" w:rsidR="00F81F24" w:rsidRDefault="00BF48C3" w:rsidP="005503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1F410" wp14:editId="5E364C11">
                                  <wp:extent cx="714375" cy="714375"/>
                                  <wp:effectExtent l="0" t="0" r="9525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de2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650" w:type="dxa"/>
          </w:tcPr>
          <w:tbl>
            <w:tblPr>
              <w:tblStyle w:val="TableGrid"/>
              <w:tblpPr w:leftFromText="180" w:rightFromText="180" w:vertAnchor="text" w:tblpY="-460"/>
              <w:tblOverlap w:val="never"/>
              <w:tblW w:w="7634" w:type="dxa"/>
              <w:tblCellSpacing w:w="21" w:type="dxa"/>
              <w:tblBorders>
                <w:top w:val="single" w:sz="6" w:space="0" w:color="8CADAE" w:themeColor="accent3"/>
                <w:left w:val="single" w:sz="6" w:space="0" w:color="8CADAE" w:themeColor="accent3"/>
                <w:bottom w:val="single" w:sz="6" w:space="0" w:color="8CADAE" w:themeColor="accent3"/>
                <w:right w:val="single" w:sz="6" w:space="0" w:color="8CADAE" w:themeColor="accent3"/>
                <w:insideH w:val="single" w:sz="6" w:space="0" w:color="8CADAE" w:themeColor="accent3"/>
                <w:insideV w:val="single" w:sz="6" w:space="0" w:color="8CADAE" w:themeColor="accent3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5"/>
              <w:gridCol w:w="7149"/>
            </w:tblGrid>
            <w:tr w:rsidR="00C02B78" w:rsidRPr="00B7690F" w14:paraId="2D8D3070" w14:textId="77777777" w:rsidTr="00C02B78">
              <w:trPr>
                <w:trHeight w:hRule="exact" w:val="288"/>
                <w:tblCellSpacing w:w="21" w:type="dxa"/>
              </w:trPr>
              <w:tc>
                <w:tcPr>
                  <w:tcW w:w="422" w:type="dxa"/>
                  <w:vAlign w:val="center"/>
                </w:tcPr>
                <w:p w14:paraId="631217B3" w14:textId="77777777" w:rsidR="00C02B78" w:rsidRPr="00B7690F" w:rsidRDefault="00C02B78" w:rsidP="00F81F24">
                  <w:pPr>
                    <w:pStyle w:val="Checkbox"/>
                  </w:pPr>
                </w:p>
              </w:tc>
              <w:tc>
                <w:tcPr>
                  <w:tcW w:w="7086" w:type="dxa"/>
                  <w:tcMar>
                    <w:left w:w="144" w:type="dxa"/>
                  </w:tcMar>
                  <w:vAlign w:val="center"/>
                </w:tcPr>
                <w:p w14:paraId="48242430" w14:textId="77777777" w:rsidR="00C02B78" w:rsidRPr="00C1539A" w:rsidRDefault="00C02B78" w:rsidP="00F81F24"/>
              </w:tc>
            </w:tr>
          </w:tbl>
          <w:p w14:paraId="1668784A" w14:textId="77777777" w:rsidR="00E9403D" w:rsidRDefault="00E9403D" w:rsidP="00CD6F1F"/>
        </w:tc>
      </w:tr>
      <w:tr w:rsidR="00E9403D" w14:paraId="3CDA952B" w14:textId="77777777" w:rsidTr="00550371">
        <w:trPr>
          <w:trHeight w:val="288"/>
        </w:trPr>
        <w:tc>
          <w:tcPr>
            <w:tcW w:w="1710" w:type="dxa"/>
            <w:vAlign w:val="bottom"/>
          </w:tcPr>
          <w:p w14:paraId="4BF13A9E" w14:textId="77777777" w:rsidR="00E9403D" w:rsidRDefault="00E9403D" w:rsidP="00CD6F1F"/>
          <w:p w14:paraId="00629B90" w14:textId="77777777" w:rsidR="006D0345" w:rsidRDefault="006D0345" w:rsidP="00CD6F1F"/>
          <w:p w14:paraId="61F6A6D2" w14:textId="77777777" w:rsidR="006D0345" w:rsidRDefault="006D0345" w:rsidP="00CD6F1F"/>
          <w:p w14:paraId="4E6AB961" w14:textId="77777777" w:rsidR="006D0345" w:rsidRDefault="006D0345" w:rsidP="00CD6F1F"/>
          <w:p w14:paraId="6F56A676" w14:textId="77777777" w:rsidR="006D0345" w:rsidRDefault="006D0345" w:rsidP="00CD6F1F"/>
          <w:p w14:paraId="3B399684" w14:textId="77777777" w:rsidR="006D0345" w:rsidRPr="00B7690F" w:rsidRDefault="006D0345" w:rsidP="00CD6F1F"/>
        </w:tc>
        <w:tc>
          <w:tcPr>
            <w:tcW w:w="7650" w:type="dxa"/>
            <w:vAlign w:val="bottom"/>
          </w:tcPr>
          <w:p w14:paraId="2B502650" w14:textId="3FA4407E" w:rsidR="00E9403D" w:rsidRPr="00550371" w:rsidRDefault="00475C9F" w:rsidP="004E0CA7">
            <w:pPr>
              <w:pStyle w:val="Heading1"/>
              <w:rPr>
                <w:color w:val="8C7B70" w:themeColor="accent4"/>
              </w:rPr>
            </w:pPr>
            <w:r>
              <w:rPr>
                <w:color w:val="8C7B70" w:themeColor="accent4"/>
              </w:rPr>
              <w:t xml:space="preserve">Scan this code and complete the task, </w:t>
            </w:r>
            <w:r w:rsidR="004E0CA7">
              <w:rPr>
                <w:color w:val="8C7B70" w:themeColor="accent4"/>
              </w:rPr>
              <w:t>Put your answer in this box</w:t>
            </w:r>
          </w:p>
        </w:tc>
      </w:tr>
      <w:tr w:rsidR="00E9403D" w14:paraId="0C26325F" w14:textId="77777777" w:rsidTr="00550371">
        <w:trPr>
          <w:trHeight w:val="1901"/>
        </w:trPr>
        <w:tc>
          <w:tcPr>
            <w:tcW w:w="1710" w:type="dxa"/>
          </w:tcPr>
          <w:p w14:paraId="28995EC0" w14:textId="77777777" w:rsidR="00E9403D" w:rsidRPr="00B7690F" w:rsidRDefault="00475C9F" w:rsidP="00CD6F1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377E20" wp14:editId="6C27EA24">
                      <wp:extent cx="932815" cy="932815"/>
                      <wp:effectExtent l="57150" t="57150" r="76835" b="76835"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3539AB" w14:textId="6B3A908B" w:rsidR="00F81F24" w:rsidRDefault="00707999" w:rsidP="0055037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C81604" wp14:editId="23BD93D6">
                                        <wp:extent cx="714375" cy="714375"/>
                                        <wp:effectExtent l="0" t="0" r="9525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de5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4375" cy="714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4" o:spid="_x0000_s1028" style="width:73.4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" fillcolor="#8c7b70 [3207]" strokecolor="#8c7b70 [3207]" strokeweight="10pt">
                      <v:stroke linestyle="thinThin"/>
                      <v:shadow color="#868686"/>
                      <v:textbox inset="0,0,0,0">
                        <w:txbxContent>
                          <w:p w14:paraId="423539AB" w14:textId="6B3A908B" w:rsidR="00F81F24" w:rsidRDefault="00707999" w:rsidP="005503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C81604" wp14:editId="23BD93D6">
                                  <wp:extent cx="714375" cy="7143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de5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65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8C7B70" w:themeColor="accent4"/>
                <w:left w:val="single" w:sz="6" w:space="0" w:color="8C7B70" w:themeColor="accent4"/>
                <w:bottom w:val="single" w:sz="6" w:space="0" w:color="8C7B70" w:themeColor="accent4"/>
                <w:right w:val="single" w:sz="6" w:space="0" w:color="8C7B70" w:themeColor="accent4"/>
                <w:insideH w:val="single" w:sz="6" w:space="0" w:color="8C7B70" w:themeColor="accent4"/>
                <w:insideV w:val="single" w:sz="6" w:space="0" w:color="8C7B70" w:themeColor="accent4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5"/>
              <w:gridCol w:w="7149"/>
            </w:tblGrid>
            <w:tr w:rsidR="002C139B" w:rsidRPr="00B7690F" w14:paraId="0F9D34CD" w14:textId="77777777" w:rsidTr="00804BD6">
              <w:trPr>
                <w:trHeight w:hRule="exact" w:val="288"/>
                <w:tblCellSpacing w:w="21" w:type="dxa"/>
              </w:trPr>
              <w:tc>
                <w:tcPr>
                  <w:tcW w:w="422" w:type="dxa"/>
                  <w:vAlign w:val="center"/>
                </w:tcPr>
                <w:p w14:paraId="1ED4B435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086" w:type="dxa"/>
                  <w:tcMar>
                    <w:left w:w="144" w:type="dxa"/>
                  </w:tcMar>
                  <w:vAlign w:val="center"/>
                </w:tcPr>
                <w:p w14:paraId="61122187" w14:textId="77777777" w:rsidR="002C139B" w:rsidRPr="00C1539A" w:rsidRDefault="002C139B" w:rsidP="00CD6F1F"/>
              </w:tc>
            </w:tr>
          </w:tbl>
          <w:p w14:paraId="1CFF6083" w14:textId="77777777" w:rsidR="00E9403D" w:rsidRDefault="00E9403D" w:rsidP="00CD6F1F"/>
        </w:tc>
      </w:tr>
      <w:tr w:rsidR="00E9403D" w14:paraId="7EA945A1" w14:textId="77777777" w:rsidTr="00550371">
        <w:trPr>
          <w:trHeight w:val="288"/>
        </w:trPr>
        <w:tc>
          <w:tcPr>
            <w:tcW w:w="1710" w:type="dxa"/>
            <w:vAlign w:val="bottom"/>
          </w:tcPr>
          <w:p w14:paraId="6A3CF01B" w14:textId="77777777" w:rsidR="00E9403D" w:rsidRDefault="00E9403D" w:rsidP="00CD6F1F"/>
          <w:p w14:paraId="3ED423BC" w14:textId="77777777" w:rsidR="006D0345" w:rsidRDefault="006D0345" w:rsidP="00CD6F1F"/>
          <w:p w14:paraId="6B6BBAA9" w14:textId="77777777" w:rsidR="006D0345" w:rsidRDefault="006D0345" w:rsidP="00CD6F1F"/>
          <w:p w14:paraId="1EE4DDA8" w14:textId="77777777" w:rsidR="006D0345" w:rsidRDefault="006D0345" w:rsidP="00CD6F1F"/>
          <w:p w14:paraId="30672381" w14:textId="77777777" w:rsidR="006D0345" w:rsidRPr="00B7690F" w:rsidRDefault="006D0345" w:rsidP="00CD6F1F"/>
        </w:tc>
        <w:tc>
          <w:tcPr>
            <w:tcW w:w="7650" w:type="dxa"/>
            <w:vAlign w:val="bottom"/>
          </w:tcPr>
          <w:p w14:paraId="7FC9E027" w14:textId="3D08D212" w:rsidR="00E9403D" w:rsidRPr="00550371" w:rsidRDefault="00475C9F" w:rsidP="00CD6F1F">
            <w:pPr>
              <w:pStyle w:val="Heading1"/>
              <w:rPr>
                <w:color w:val="D16349" w:themeColor="accent1"/>
              </w:rPr>
            </w:pPr>
            <w:r>
              <w:rPr>
                <w:color w:val="D16349" w:themeColor="accent1"/>
              </w:rPr>
              <w:t>Scan this code and complete the task, then check it off</w:t>
            </w:r>
            <w:r w:rsidR="004E0CA7">
              <w:rPr>
                <w:color w:val="D16349" w:themeColor="accent1"/>
              </w:rPr>
              <w:t xml:space="preserve"> and give it a Thumbs up or thumbs down</w:t>
            </w:r>
          </w:p>
        </w:tc>
      </w:tr>
      <w:tr w:rsidR="00E9403D" w14:paraId="257B6C3C" w14:textId="77777777" w:rsidTr="00550371">
        <w:trPr>
          <w:trHeight w:val="1901"/>
        </w:trPr>
        <w:tc>
          <w:tcPr>
            <w:tcW w:w="1710" w:type="dxa"/>
          </w:tcPr>
          <w:p w14:paraId="3EE12F4B" w14:textId="77777777" w:rsidR="00E9403D" w:rsidRPr="00B7690F" w:rsidRDefault="00475C9F" w:rsidP="00CD6F1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30A1D6" wp14:editId="7AFDA349">
                      <wp:extent cx="932815" cy="932815"/>
                      <wp:effectExtent l="57150" t="57150" r="76835" b="76835"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E0C675" w14:textId="39CDA41B" w:rsidR="00F81F24" w:rsidRDefault="00BF48C3" w:rsidP="0055037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1D6AAA" wp14:editId="71A5E28D">
                                        <wp:extent cx="714375" cy="714375"/>
                                        <wp:effectExtent l="0" t="0" r="9525" b="9525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de4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4375" cy="714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3" o:spid="_x0000_s1029" style="width:73.4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" fillcolor="#d16349 [3204]" strokecolor="#d16349 [3204]" strokeweight="10pt">
                      <v:stroke linestyle="thinThin"/>
                      <v:shadow color="#868686"/>
                      <v:textbox inset="0,0,0,0">
                        <w:txbxContent>
                          <w:p w14:paraId="7BE0C675" w14:textId="39CDA41B" w:rsidR="00F81F24" w:rsidRDefault="00BF48C3" w:rsidP="00550371">
                            <w:pPr>
                              <w:jc w:val="center"/>
                            </w:pPr>
                            <w:bookmarkStart w:id="1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1D6AAA" wp14:editId="71A5E28D">
                                  <wp:extent cx="714375" cy="714375"/>
                                  <wp:effectExtent l="0" t="0" r="9525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de4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65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D16349" w:themeColor="accent1"/>
                <w:left w:val="single" w:sz="6" w:space="0" w:color="D16349" w:themeColor="accent1"/>
                <w:bottom w:val="single" w:sz="6" w:space="0" w:color="D16349" w:themeColor="accent1"/>
                <w:right w:val="single" w:sz="6" w:space="0" w:color="D16349" w:themeColor="accent1"/>
                <w:insideH w:val="single" w:sz="6" w:space="0" w:color="D16349" w:themeColor="accent1"/>
                <w:insideV w:val="single" w:sz="6" w:space="0" w:color="D16349" w:themeColor="accent1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5"/>
              <w:gridCol w:w="7149"/>
            </w:tblGrid>
            <w:tr w:rsidR="002C139B" w:rsidRPr="00B7690F" w14:paraId="4504DF76" w14:textId="77777777" w:rsidTr="00804BD6">
              <w:trPr>
                <w:trHeight w:hRule="exact" w:val="288"/>
                <w:tblCellSpacing w:w="21" w:type="dxa"/>
              </w:trPr>
              <w:tc>
                <w:tcPr>
                  <w:tcW w:w="422" w:type="dxa"/>
                  <w:vAlign w:val="center"/>
                </w:tcPr>
                <w:p w14:paraId="5FE0292F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086" w:type="dxa"/>
                  <w:tcMar>
                    <w:left w:w="144" w:type="dxa"/>
                  </w:tcMar>
                  <w:vAlign w:val="center"/>
                </w:tcPr>
                <w:p w14:paraId="3598E138" w14:textId="77777777" w:rsidR="002C139B" w:rsidRPr="00C1539A" w:rsidRDefault="002C139B" w:rsidP="00CD6F1F"/>
              </w:tc>
            </w:tr>
          </w:tbl>
          <w:p w14:paraId="66FD7B98" w14:textId="77777777" w:rsidR="00E9403D" w:rsidRDefault="00E9403D" w:rsidP="00CD6F1F"/>
        </w:tc>
      </w:tr>
      <w:tr w:rsidR="00E9403D" w14:paraId="70945021" w14:textId="77777777" w:rsidTr="00550371">
        <w:trPr>
          <w:trHeight w:val="288"/>
        </w:trPr>
        <w:tc>
          <w:tcPr>
            <w:tcW w:w="1710" w:type="dxa"/>
            <w:vAlign w:val="bottom"/>
          </w:tcPr>
          <w:p w14:paraId="0AF3F080" w14:textId="77777777" w:rsidR="00E9403D" w:rsidRPr="00B7690F" w:rsidRDefault="00E9403D" w:rsidP="00CD6F1F"/>
        </w:tc>
        <w:tc>
          <w:tcPr>
            <w:tcW w:w="7650" w:type="dxa"/>
            <w:vAlign w:val="bottom"/>
          </w:tcPr>
          <w:p w14:paraId="4B5E028A" w14:textId="77777777" w:rsidR="00E9403D" w:rsidRPr="00550371" w:rsidRDefault="00E9403D" w:rsidP="00CD6F1F">
            <w:pPr>
              <w:pStyle w:val="Heading1"/>
              <w:rPr>
                <w:color w:val="8FB08C" w:themeColor="accent5"/>
              </w:rPr>
            </w:pPr>
          </w:p>
        </w:tc>
      </w:tr>
    </w:tbl>
    <w:p w14:paraId="04D306B1" w14:textId="54CEC474" w:rsidR="00E6578B" w:rsidRDefault="0098763D" w:rsidP="00F278B5">
      <w:r>
        <w:t>By ____________________________________________________________________________________</w:t>
      </w:r>
      <w:bookmarkStart w:id="0" w:name="_GoBack"/>
      <w:bookmarkEnd w:id="0"/>
    </w:p>
    <w:sectPr w:rsidR="00E6578B" w:rsidSect="00CD6F1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Pｺﾞｼｯｸ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64AE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7212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A7017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12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46EC8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3497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4C7F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6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42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84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E776A3"/>
    <w:multiLevelType w:val="hybridMultilevel"/>
    <w:tmpl w:val="327AFA8E"/>
    <w:lvl w:ilvl="0" w:tplc="72D6D6B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518BA"/>
    <w:multiLevelType w:val="hybridMultilevel"/>
    <w:tmpl w:val="B128BF9C"/>
    <w:lvl w:ilvl="0" w:tplc="72D6D6B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9F"/>
    <w:rsid w:val="00004F78"/>
    <w:rsid w:val="000354B2"/>
    <w:rsid w:val="00086C92"/>
    <w:rsid w:val="000B63B4"/>
    <w:rsid w:val="000D5556"/>
    <w:rsid w:val="000F17EA"/>
    <w:rsid w:val="00117EA6"/>
    <w:rsid w:val="00126CEA"/>
    <w:rsid w:val="00146917"/>
    <w:rsid w:val="00172E7D"/>
    <w:rsid w:val="00194B4D"/>
    <w:rsid w:val="001A4FD0"/>
    <w:rsid w:val="001B5EC3"/>
    <w:rsid w:val="001C322A"/>
    <w:rsid w:val="001E0BCA"/>
    <w:rsid w:val="001F1643"/>
    <w:rsid w:val="0022395A"/>
    <w:rsid w:val="002345CA"/>
    <w:rsid w:val="00234CD8"/>
    <w:rsid w:val="00237267"/>
    <w:rsid w:val="00264A29"/>
    <w:rsid w:val="002749CA"/>
    <w:rsid w:val="002813FC"/>
    <w:rsid w:val="002879E9"/>
    <w:rsid w:val="00290FB4"/>
    <w:rsid w:val="002A0801"/>
    <w:rsid w:val="002B3BAF"/>
    <w:rsid w:val="002C139B"/>
    <w:rsid w:val="002C4420"/>
    <w:rsid w:val="002E2BBE"/>
    <w:rsid w:val="002E3C60"/>
    <w:rsid w:val="002F2941"/>
    <w:rsid w:val="00313FCF"/>
    <w:rsid w:val="00327A0C"/>
    <w:rsid w:val="00354BF4"/>
    <w:rsid w:val="00355E09"/>
    <w:rsid w:val="00366D42"/>
    <w:rsid w:val="00376603"/>
    <w:rsid w:val="0038608B"/>
    <w:rsid w:val="00393D2C"/>
    <w:rsid w:val="003F692D"/>
    <w:rsid w:val="004070EC"/>
    <w:rsid w:val="00426BA8"/>
    <w:rsid w:val="0043639C"/>
    <w:rsid w:val="00437152"/>
    <w:rsid w:val="00447618"/>
    <w:rsid w:val="00451F4C"/>
    <w:rsid w:val="00475C9F"/>
    <w:rsid w:val="00490D9C"/>
    <w:rsid w:val="004975A9"/>
    <w:rsid w:val="004C4538"/>
    <w:rsid w:val="004E0CA7"/>
    <w:rsid w:val="004E15D4"/>
    <w:rsid w:val="004E7E6E"/>
    <w:rsid w:val="00545B07"/>
    <w:rsid w:val="00550371"/>
    <w:rsid w:val="00563D17"/>
    <w:rsid w:val="00574D09"/>
    <w:rsid w:val="00576223"/>
    <w:rsid w:val="005867A2"/>
    <w:rsid w:val="005B2026"/>
    <w:rsid w:val="005C6962"/>
    <w:rsid w:val="005D79DD"/>
    <w:rsid w:val="005F005F"/>
    <w:rsid w:val="005F4187"/>
    <w:rsid w:val="0062797E"/>
    <w:rsid w:val="006326AE"/>
    <w:rsid w:val="00657937"/>
    <w:rsid w:val="00660D4A"/>
    <w:rsid w:val="00660ED8"/>
    <w:rsid w:val="00665D06"/>
    <w:rsid w:val="00682F23"/>
    <w:rsid w:val="00683BDA"/>
    <w:rsid w:val="0069510A"/>
    <w:rsid w:val="006C5049"/>
    <w:rsid w:val="006D0345"/>
    <w:rsid w:val="00707999"/>
    <w:rsid w:val="00711C39"/>
    <w:rsid w:val="007177B3"/>
    <w:rsid w:val="007365C6"/>
    <w:rsid w:val="00775DE9"/>
    <w:rsid w:val="007D369D"/>
    <w:rsid w:val="007F0FAC"/>
    <w:rsid w:val="00804BD6"/>
    <w:rsid w:val="00812823"/>
    <w:rsid w:val="008760A1"/>
    <w:rsid w:val="00880BDD"/>
    <w:rsid w:val="00885083"/>
    <w:rsid w:val="008972CA"/>
    <w:rsid w:val="0090426C"/>
    <w:rsid w:val="00911419"/>
    <w:rsid w:val="009400CE"/>
    <w:rsid w:val="00970EEA"/>
    <w:rsid w:val="0098763D"/>
    <w:rsid w:val="009C36A8"/>
    <w:rsid w:val="00A26230"/>
    <w:rsid w:val="00A27FE6"/>
    <w:rsid w:val="00A34FFB"/>
    <w:rsid w:val="00A3572B"/>
    <w:rsid w:val="00A37F2F"/>
    <w:rsid w:val="00A47568"/>
    <w:rsid w:val="00A5238B"/>
    <w:rsid w:val="00A97972"/>
    <w:rsid w:val="00AC7196"/>
    <w:rsid w:val="00B013AE"/>
    <w:rsid w:val="00B20EB9"/>
    <w:rsid w:val="00B238E8"/>
    <w:rsid w:val="00B474D3"/>
    <w:rsid w:val="00B7690F"/>
    <w:rsid w:val="00BA2FD7"/>
    <w:rsid w:val="00BF48C3"/>
    <w:rsid w:val="00C02B78"/>
    <w:rsid w:val="00C1539A"/>
    <w:rsid w:val="00C93C9D"/>
    <w:rsid w:val="00CA73A5"/>
    <w:rsid w:val="00CC4744"/>
    <w:rsid w:val="00CD6F1F"/>
    <w:rsid w:val="00D74C21"/>
    <w:rsid w:val="00D96C04"/>
    <w:rsid w:val="00DA6699"/>
    <w:rsid w:val="00DB2450"/>
    <w:rsid w:val="00DB3E6F"/>
    <w:rsid w:val="00DD3E30"/>
    <w:rsid w:val="00DE6BA7"/>
    <w:rsid w:val="00E00AB4"/>
    <w:rsid w:val="00E13C6B"/>
    <w:rsid w:val="00E3408D"/>
    <w:rsid w:val="00E6157C"/>
    <w:rsid w:val="00E6578B"/>
    <w:rsid w:val="00E80128"/>
    <w:rsid w:val="00E9403D"/>
    <w:rsid w:val="00EA44CF"/>
    <w:rsid w:val="00EB067E"/>
    <w:rsid w:val="00EB39DF"/>
    <w:rsid w:val="00ED3ADF"/>
    <w:rsid w:val="00F04051"/>
    <w:rsid w:val="00F118EF"/>
    <w:rsid w:val="00F278B5"/>
    <w:rsid w:val="00F81F24"/>
    <w:rsid w:val="00F8701E"/>
    <w:rsid w:val="00F93D80"/>
    <w:rsid w:val="00FB1061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#88a1b3" stroke="f">
      <v:fill color="#88a1b3"/>
      <v:stroke on="f"/>
      <v:textbox inset="3.6pt,,3.6pt"/>
      <o:colormru v:ext="edit" colors="#996,#88a1b3,#d0b04d,#944442,#47594d,#ffc92f"/>
    </o:shapedefaults>
    <o:shapelayout v:ext="edit">
      <o:idmap v:ext="edit" data="1"/>
    </o:shapelayout>
  </w:shapeDefaults>
  <w:decimalSymbol w:val="."/>
  <w:listSeparator w:val=","/>
  <w14:docId w14:val="73A8E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F1F"/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550371"/>
    <w:pPr>
      <w:ind w:left="29"/>
      <w:outlineLvl w:val="0"/>
    </w:pPr>
    <w:rPr>
      <w:rFonts w:asciiTheme="majorHAnsi" w:hAnsiTheme="majorHAnsi"/>
      <w:b/>
      <w:caps/>
      <w:color w:val="999865"/>
      <w:spacing w:val="20"/>
      <w:sz w:val="22"/>
      <w:szCs w:val="18"/>
    </w:rPr>
  </w:style>
  <w:style w:type="paragraph" w:styleId="Heading2">
    <w:name w:val="heading 2"/>
    <w:basedOn w:val="Normal"/>
    <w:next w:val="Normal"/>
    <w:semiHidden/>
    <w:unhideWhenUsed/>
    <w:rsid w:val="00313FC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unhideWhenUsed/>
    <w:rsid w:val="00313FC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65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F8701E"/>
    <w:rPr>
      <w:sz w:val="16"/>
      <w:szCs w:val="16"/>
    </w:rPr>
  </w:style>
  <w:style w:type="paragraph" w:customStyle="1" w:styleId="Checkbox">
    <w:name w:val="Checkbox"/>
    <w:basedOn w:val="Normal"/>
    <w:qFormat/>
    <w:rsid w:val="00CD6F1F"/>
    <w:pPr>
      <w:jc w:val="center"/>
    </w:pPr>
    <w:rPr>
      <w:caps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50371"/>
    <w:rPr>
      <w:rFonts w:asciiTheme="majorHAnsi" w:hAnsiTheme="majorHAnsi"/>
      <w:b/>
      <w:color w:val="404040" w:themeColor="text1" w:themeTint="BF"/>
      <w:spacing w:val="14"/>
      <w:sz w:val="28"/>
      <w:szCs w:val="24"/>
    </w:rPr>
  </w:style>
  <w:style w:type="paragraph" w:styleId="BalloonText">
    <w:name w:val="Balloon Text"/>
    <w:basedOn w:val="Normal"/>
    <w:semiHidden/>
    <w:unhideWhenUsed/>
    <w:rsid w:val="005F418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F8701E"/>
  </w:style>
  <w:style w:type="paragraph" w:styleId="CommentSubject">
    <w:name w:val="annotation subject"/>
    <w:basedOn w:val="CommentText"/>
    <w:next w:val="CommentText"/>
    <w:semiHidden/>
    <w:rsid w:val="00F8701E"/>
    <w:rPr>
      <w:b/>
      <w:bCs/>
    </w:rPr>
  </w:style>
  <w:style w:type="character" w:customStyle="1" w:styleId="TitleChar">
    <w:name w:val="Title Char"/>
    <w:basedOn w:val="DefaultParagraphFont"/>
    <w:link w:val="Title"/>
    <w:rsid w:val="00550371"/>
    <w:rPr>
      <w:rFonts w:asciiTheme="majorHAnsi" w:hAnsiTheme="majorHAnsi"/>
      <w:b/>
      <w:color w:val="404040" w:themeColor="text1" w:themeTint="BF"/>
      <w:spacing w:val="14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F1F"/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550371"/>
    <w:pPr>
      <w:ind w:left="29"/>
      <w:outlineLvl w:val="0"/>
    </w:pPr>
    <w:rPr>
      <w:rFonts w:asciiTheme="majorHAnsi" w:hAnsiTheme="majorHAnsi"/>
      <w:b/>
      <w:caps/>
      <w:color w:val="999865"/>
      <w:spacing w:val="20"/>
      <w:sz w:val="22"/>
      <w:szCs w:val="18"/>
    </w:rPr>
  </w:style>
  <w:style w:type="paragraph" w:styleId="Heading2">
    <w:name w:val="heading 2"/>
    <w:basedOn w:val="Normal"/>
    <w:next w:val="Normal"/>
    <w:semiHidden/>
    <w:unhideWhenUsed/>
    <w:rsid w:val="00313FC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unhideWhenUsed/>
    <w:rsid w:val="00313FC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65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F8701E"/>
    <w:rPr>
      <w:sz w:val="16"/>
      <w:szCs w:val="16"/>
    </w:rPr>
  </w:style>
  <w:style w:type="paragraph" w:customStyle="1" w:styleId="Checkbox">
    <w:name w:val="Checkbox"/>
    <w:basedOn w:val="Normal"/>
    <w:qFormat/>
    <w:rsid w:val="00CD6F1F"/>
    <w:pPr>
      <w:jc w:val="center"/>
    </w:pPr>
    <w:rPr>
      <w:caps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50371"/>
    <w:rPr>
      <w:rFonts w:asciiTheme="majorHAnsi" w:hAnsiTheme="majorHAnsi"/>
      <w:b/>
      <w:color w:val="404040" w:themeColor="text1" w:themeTint="BF"/>
      <w:spacing w:val="14"/>
      <w:sz w:val="28"/>
      <w:szCs w:val="24"/>
    </w:rPr>
  </w:style>
  <w:style w:type="paragraph" w:styleId="BalloonText">
    <w:name w:val="Balloon Text"/>
    <w:basedOn w:val="Normal"/>
    <w:semiHidden/>
    <w:unhideWhenUsed/>
    <w:rsid w:val="005F418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F8701E"/>
  </w:style>
  <w:style w:type="paragraph" w:styleId="CommentSubject">
    <w:name w:val="annotation subject"/>
    <w:basedOn w:val="CommentText"/>
    <w:next w:val="CommentText"/>
    <w:semiHidden/>
    <w:rsid w:val="00F8701E"/>
    <w:rPr>
      <w:b/>
      <w:bCs/>
    </w:rPr>
  </w:style>
  <w:style w:type="character" w:customStyle="1" w:styleId="TitleChar">
    <w:name w:val="Title Char"/>
    <w:basedOn w:val="DefaultParagraphFont"/>
    <w:link w:val="Title"/>
    <w:rsid w:val="00550371"/>
    <w:rPr>
      <w:rFonts w:asciiTheme="majorHAnsi" w:hAnsiTheme="majorHAnsi"/>
      <w:b/>
      <w:color w:val="404040" w:themeColor="text1" w:themeTint="BF"/>
      <w:spacing w:val="14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.Bennett\AppData\Roaming\Microsoft\Templates\ToDoChecklist.dotx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8AA0E655D45428023D38ED783BAFE" ma:contentTypeVersion="0" ma:contentTypeDescription="Create a new document." ma:contentTypeScope="" ma:versionID="5ecb7b6a3d0cbcfe67a99e5fc9d670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E49A0-866C-4E3D-82BD-22D241E5DB9E}"/>
</file>

<file path=customXml/itemProps2.xml><?xml version="1.0" encoding="utf-8"?>
<ds:datastoreItem xmlns:ds="http://schemas.openxmlformats.org/officeDocument/2006/customXml" ds:itemID="{42664551-CB2C-4D15-8F63-C9CB38904275}"/>
</file>

<file path=customXml/itemProps3.xml><?xml version="1.0" encoding="utf-8"?>
<ds:datastoreItem xmlns:ds="http://schemas.openxmlformats.org/officeDocument/2006/customXml" ds:itemID="{D7894F66-83EE-4591-A3E7-4EA1D17F9D3B}"/>
</file>

<file path=docProps/app.xml><?xml version="1.0" encoding="utf-8"?>
<Properties xmlns="http://schemas.openxmlformats.org/officeDocument/2006/extended-properties" xmlns:vt="http://schemas.openxmlformats.org/officeDocument/2006/docPropsVTypes">
  <Template>ToDoChecklist.dotx</Template>
  <TotalTime>102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Things to do list</vt:lpstr>
    </vt:vector>
  </TitlesOfParts>
  <Company>STI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to do list</dc:title>
  <dc:creator>Bennett, Liz</dc:creator>
  <cp:lastModifiedBy>Bennett, Liz</cp:lastModifiedBy>
  <cp:revision>15</cp:revision>
  <cp:lastPrinted>2014-01-02T17:42:00Z</cp:lastPrinted>
  <dcterms:created xsi:type="dcterms:W3CDTF">2014-01-02T16:11:00Z</dcterms:created>
  <dcterms:modified xsi:type="dcterms:W3CDTF">2014-01-02T19:59:00Z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TC100760061033</vt:lpwstr>
  </property>
  <property fmtid="{D5CDD505-2E9C-101B-9397-08002B2CF9AE}" pid="3" name="ContentTypeId">
    <vt:lpwstr>0x0101008CC8AA0E655D45428023D38ED783BAFE</vt:lpwstr>
  </property>
</Properties>
</file>